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431D" w:rsidRDefault="0096431D" w:rsidP="00161F0C">
      <w:pPr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874520" cy="1709928"/>
            <wp:effectExtent l="0" t="0" r="5080" b="5080"/>
            <wp:wrapSquare wrapText="bothSides"/>
            <wp:docPr id="43851300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513000" name="Picture 43851300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1709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431D" w:rsidRDefault="0096431D" w:rsidP="00161F0C">
      <w:pPr>
        <w:jc w:val="both"/>
      </w:pPr>
    </w:p>
    <w:p w:rsidR="0096431D" w:rsidRDefault="0096431D" w:rsidP="00161F0C">
      <w:pPr>
        <w:jc w:val="both"/>
      </w:pPr>
    </w:p>
    <w:p w:rsidR="0096431D" w:rsidRDefault="0096431D" w:rsidP="00161F0C">
      <w:pPr>
        <w:jc w:val="both"/>
      </w:pPr>
    </w:p>
    <w:p w:rsidR="0096431D" w:rsidRDefault="0096431D" w:rsidP="00161F0C">
      <w:pPr>
        <w:jc w:val="both"/>
      </w:pPr>
      <w:r>
        <w:softHyphen/>
      </w:r>
      <w:r>
        <w:softHyphen/>
      </w:r>
      <w:r>
        <w:softHyphen/>
      </w:r>
      <w:r>
        <w:softHyphen/>
      </w:r>
    </w:p>
    <w:p w:rsidR="0096431D" w:rsidRDefault="0096431D" w:rsidP="00161F0C">
      <w:pPr>
        <w:jc w:val="both"/>
      </w:pPr>
    </w:p>
    <w:p w:rsidR="0096431D" w:rsidRDefault="0096431D" w:rsidP="00161F0C">
      <w:pPr>
        <w:jc w:val="both"/>
      </w:pPr>
    </w:p>
    <w:p w:rsidR="0096431D" w:rsidRDefault="0096431D" w:rsidP="00161F0C">
      <w:pPr>
        <w:jc w:val="both"/>
      </w:pPr>
    </w:p>
    <w:p w:rsidR="0096431D" w:rsidRDefault="0096431D" w:rsidP="00161F0C">
      <w:pPr>
        <w:jc w:val="both"/>
      </w:pPr>
    </w:p>
    <w:p w:rsidR="0096431D" w:rsidRDefault="0096431D" w:rsidP="00161F0C">
      <w:pPr>
        <w:jc w:val="both"/>
      </w:pPr>
    </w:p>
    <w:p w:rsidR="00161F0C" w:rsidRPr="006D3311" w:rsidRDefault="00161F0C" w:rsidP="00161F0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3150EA" wp14:editId="4AFA06C3">
                <wp:simplePos x="0" y="0"/>
                <wp:positionH relativeFrom="column">
                  <wp:posOffset>6724</wp:posOffset>
                </wp:positionH>
                <wp:positionV relativeFrom="paragraph">
                  <wp:posOffset>67235</wp:posOffset>
                </wp:positionV>
                <wp:extent cx="6858000" cy="0"/>
                <wp:effectExtent l="0" t="0" r="12700" b="12700"/>
                <wp:wrapNone/>
                <wp:docPr id="76181581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6693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8FA89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5.3pt" to="540.55pt,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" strokecolor="#066938" strokeweight="1pt">
                <v:stroke joinstyle="miter"/>
              </v:line>
            </w:pict>
          </mc:Fallback>
        </mc:AlternateContent>
      </w:r>
    </w:p>
    <w:p w:rsidR="00161F0C" w:rsidRDefault="00161F0C" w:rsidP="00161F0C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6F6046">
        <w:rPr>
          <w:rFonts w:ascii="Calibri" w:hAnsi="Calibri" w:cs="Calibri"/>
          <w:b/>
          <w:bCs/>
          <w:color w:val="066938"/>
          <w:sz w:val="28"/>
          <w:szCs w:val="28"/>
        </w:rPr>
        <w:t xml:space="preserve">POLICY TITLE: </w:t>
      </w:r>
      <w:r>
        <w:rPr>
          <w:rFonts w:ascii="Calibri" w:hAnsi="Calibri" w:cs="Calibri"/>
          <w:b/>
          <w:bCs/>
          <w:color w:val="066938"/>
          <w:sz w:val="28"/>
          <w:szCs w:val="28"/>
        </w:rPr>
        <w:t xml:space="preserve"> </w:t>
      </w:r>
    </w:p>
    <w:p w:rsidR="001419B7" w:rsidRPr="00DF0639" w:rsidRDefault="001419B7" w:rsidP="00161F0C">
      <w:pPr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:rsidR="00161F0C" w:rsidRDefault="00DF0639" w:rsidP="00161F0C">
      <w:pPr>
        <w:contextualSpacing/>
        <w:jc w:val="both"/>
        <w:rPr>
          <w:rFonts w:ascii="Calibri" w:hAnsi="Calibri" w:cs="Calibri"/>
          <w:b/>
          <w:bCs/>
          <w:color w:val="066938"/>
          <w:sz w:val="28"/>
          <w:szCs w:val="28"/>
        </w:rPr>
      </w:pPr>
      <w:r>
        <w:rPr>
          <w:rFonts w:ascii="Calibri" w:hAnsi="Calibri" w:cs="Calibri"/>
          <w:b/>
          <w:bCs/>
          <w:color w:val="066938"/>
          <w:sz w:val="28"/>
          <w:szCs w:val="28"/>
        </w:rPr>
        <w:t>APPLIES TO</w:t>
      </w:r>
      <w:r w:rsidR="00161F0C">
        <w:rPr>
          <w:rFonts w:ascii="Calibri" w:hAnsi="Calibri" w:cs="Calibri"/>
          <w:b/>
          <w:bCs/>
          <w:color w:val="066938"/>
          <w:sz w:val="28"/>
          <w:szCs w:val="28"/>
        </w:rPr>
        <w:t xml:space="preserve">: </w:t>
      </w:r>
    </w:p>
    <w:p w:rsidR="00161F0C" w:rsidRPr="00DF0639" w:rsidRDefault="00161F0C" w:rsidP="00161F0C">
      <w:pPr>
        <w:contextualSpacing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:rsidR="00161F0C" w:rsidRPr="006001F5" w:rsidRDefault="00161F0C" w:rsidP="00161F0C">
      <w:pPr>
        <w:pStyle w:val="Default"/>
        <w:rPr>
          <w:rFonts w:ascii="Georgia" w:hAnsi="Georgia" w:cs="Georgia"/>
          <w:sz w:val="23"/>
          <w:szCs w:val="23"/>
        </w:rPr>
      </w:pPr>
      <w:r>
        <w:rPr>
          <w:rFonts w:ascii="Calibri" w:hAnsi="Calibri" w:cs="Calibri"/>
          <w:b/>
          <w:bCs/>
          <w:color w:val="066938"/>
          <w:sz w:val="28"/>
          <w:szCs w:val="28"/>
        </w:rPr>
        <w:t xml:space="preserve">ADMINISTRATIVE AUTHORITY: </w:t>
      </w:r>
    </w:p>
    <w:p w:rsidR="00161F0C" w:rsidRPr="00DF0639" w:rsidRDefault="00161F0C" w:rsidP="00161F0C">
      <w:pPr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:rsidR="00161F0C" w:rsidRPr="006001F5" w:rsidRDefault="00161F0C" w:rsidP="00161F0C">
      <w:pPr>
        <w:pStyle w:val="Default"/>
      </w:pPr>
      <w:r w:rsidRPr="006F6046">
        <w:rPr>
          <w:rFonts w:ascii="Calibri" w:hAnsi="Calibri" w:cs="Calibri"/>
          <w:b/>
          <w:bCs/>
          <w:color w:val="066938"/>
          <w:sz w:val="28"/>
          <w:szCs w:val="28"/>
        </w:rPr>
        <w:t xml:space="preserve">APPROVED BY: </w:t>
      </w:r>
    </w:p>
    <w:p w:rsidR="00161F0C" w:rsidRPr="00DF0639" w:rsidRDefault="00161F0C" w:rsidP="00161F0C">
      <w:pPr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:rsidR="00874DBE" w:rsidRDefault="00161F0C" w:rsidP="00874DBE">
      <w:pPr>
        <w:jc w:val="both"/>
        <w:rPr>
          <w:rFonts w:ascii="Calibri" w:hAnsi="Calibri" w:cs="Calibri"/>
          <w:b/>
          <w:bCs/>
          <w:color w:val="066938"/>
          <w:sz w:val="28"/>
          <w:szCs w:val="28"/>
        </w:rPr>
      </w:pPr>
      <w:r w:rsidRPr="006F6046">
        <w:rPr>
          <w:rFonts w:ascii="Calibri" w:hAnsi="Calibri" w:cs="Calibri"/>
          <w:b/>
          <w:bCs/>
          <w:color w:val="066938"/>
          <w:sz w:val="28"/>
          <w:szCs w:val="28"/>
        </w:rPr>
        <w:t xml:space="preserve">EFFECTIVE DATE: </w:t>
      </w:r>
    </w:p>
    <w:p w:rsidR="00874DBE" w:rsidRDefault="00874DBE" w:rsidP="00874DBE">
      <w:pPr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:rsidR="00874DBE" w:rsidRDefault="00874DBE" w:rsidP="00874DBE">
      <w:pPr>
        <w:jc w:val="both"/>
        <w:rPr>
          <w:rFonts w:ascii="Calibri" w:hAnsi="Calibri" w:cs="Calibri"/>
          <w:b/>
          <w:bCs/>
          <w:color w:val="086937"/>
          <w:sz w:val="28"/>
          <w:szCs w:val="28"/>
        </w:rPr>
      </w:pPr>
      <w:r>
        <w:rPr>
          <w:rFonts w:ascii="Calibri" w:hAnsi="Calibri" w:cs="Calibri"/>
          <w:b/>
          <w:bCs/>
          <w:color w:val="086937"/>
          <w:sz w:val="28"/>
          <w:szCs w:val="28"/>
        </w:rPr>
        <w:t>NEXT REVIEW DATE:</w:t>
      </w:r>
    </w:p>
    <w:p w:rsidR="00874DBE" w:rsidRPr="00874DBE" w:rsidRDefault="00874DBE" w:rsidP="00874DBE">
      <w:pPr>
        <w:jc w:val="both"/>
        <w:rPr>
          <w:rFonts w:ascii="Calibri" w:hAnsi="Calibri" w:cs="Calibri"/>
          <w:b/>
          <w:bCs/>
          <w:color w:val="086937"/>
          <w:sz w:val="28"/>
          <w:szCs w:val="28"/>
        </w:rPr>
      </w:pPr>
    </w:p>
    <w:p w:rsidR="00161F0C" w:rsidRDefault="00161F0C" w:rsidP="00161F0C">
      <w:pPr>
        <w:jc w:val="both"/>
        <w:rPr>
          <w:rFonts w:ascii="Calibri" w:hAnsi="Calibri" w:cs="Calibri"/>
          <w:b/>
          <w:bCs/>
          <w:color w:val="0669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E233F0" wp14:editId="24EF7ADF">
                <wp:simplePos x="0" y="0"/>
                <wp:positionH relativeFrom="column">
                  <wp:posOffset>0</wp:posOffset>
                </wp:positionH>
                <wp:positionV relativeFrom="paragraph">
                  <wp:posOffset>74632</wp:posOffset>
                </wp:positionV>
                <wp:extent cx="6858000" cy="0"/>
                <wp:effectExtent l="0" t="0" r="12700" b="12700"/>
                <wp:wrapNone/>
                <wp:docPr id="7286982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6693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56A7F7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9pt" to="540pt,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" strokecolor="#066938" strokeweight="1pt">
                <v:stroke joinstyle="miter"/>
              </v:line>
            </w:pict>
          </mc:Fallback>
        </mc:AlternateContent>
      </w:r>
    </w:p>
    <w:p w:rsidR="00161F0C" w:rsidRPr="00F51C2E" w:rsidRDefault="00161F0C" w:rsidP="00161F0C">
      <w:pPr>
        <w:jc w:val="both"/>
        <w:rPr>
          <w:rFonts w:ascii="Calibri" w:hAnsi="Calibri" w:cs="Calibri"/>
          <w:b/>
          <w:bCs/>
          <w:color w:val="066938"/>
          <w:sz w:val="28"/>
          <w:szCs w:val="28"/>
        </w:rPr>
      </w:pPr>
      <w:r w:rsidRPr="00F51C2E">
        <w:rPr>
          <w:rFonts w:ascii="Calibri" w:hAnsi="Calibri" w:cs="Calibri"/>
          <w:b/>
          <w:bCs/>
          <w:color w:val="066938"/>
          <w:sz w:val="28"/>
          <w:szCs w:val="28"/>
        </w:rPr>
        <w:t xml:space="preserve">POLICY STATEMENT: </w:t>
      </w:r>
    </w:p>
    <w:p w:rsidR="0003242F" w:rsidRPr="002B2BE0" w:rsidRDefault="0003242F" w:rsidP="00161F0C">
      <w:pPr>
        <w:pStyle w:val="BodyText"/>
        <w:spacing w:line="264" w:lineRule="auto"/>
        <w:jc w:val="both"/>
        <w:rPr>
          <w:rFonts w:ascii="Calibri" w:hAnsi="Calibri" w:cs="Calibri"/>
          <w:color w:val="000000" w:themeColor="text1"/>
          <w:kern w:val="2"/>
          <w:sz w:val="24"/>
          <w:szCs w:val="24"/>
        </w:rPr>
      </w:pPr>
    </w:p>
    <w:p w:rsidR="0003242F" w:rsidRDefault="008E43E2" w:rsidP="0003242F">
      <w:pPr>
        <w:jc w:val="both"/>
        <w:rPr>
          <w:rFonts w:ascii="Calibri" w:hAnsi="Calibri" w:cs="Calibri"/>
          <w:b/>
          <w:bCs/>
          <w:color w:val="066938"/>
        </w:rPr>
      </w:pPr>
      <w:r>
        <w:rPr>
          <w:rFonts w:ascii="Calibri" w:hAnsi="Calibri" w:cs="Calibri"/>
          <w:b/>
          <w:bCs/>
          <w:color w:val="066938"/>
          <w:sz w:val="28"/>
          <w:szCs w:val="28"/>
        </w:rPr>
        <w:t>DEFINITIONS</w:t>
      </w:r>
      <w:r w:rsidR="0003242F" w:rsidRPr="00F51C2E">
        <w:rPr>
          <w:rFonts w:ascii="Calibri" w:hAnsi="Calibri" w:cs="Calibri"/>
          <w:b/>
          <w:bCs/>
          <w:color w:val="066938"/>
          <w:sz w:val="28"/>
          <w:szCs w:val="28"/>
        </w:rPr>
        <w:t>:</w:t>
      </w:r>
    </w:p>
    <w:p w:rsidR="00031C1D" w:rsidRPr="002B2BE0" w:rsidRDefault="00031C1D" w:rsidP="00161F0C">
      <w:pPr>
        <w:pStyle w:val="BodyText"/>
        <w:spacing w:line="264" w:lineRule="auto"/>
        <w:jc w:val="both"/>
        <w:rPr>
          <w:rFonts w:ascii="Calibri" w:hAnsi="Calibri" w:cs="Calibri"/>
          <w:color w:val="000000" w:themeColor="text1"/>
          <w:kern w:val="2"/>
          <w:sz w:val="24"/>
          <w:szCs w:val="24"/>
        </w:rPr>
      </w:pPr>
    </w:p>
    <w:p w:rsidR="00161F0C" w:rsidRDefault="00161F0C" w:rsidP="00161F0C">
      <w:pPr>
        <w:jc w:val="both"/>
        <w:rPr>
          <w:rFonts w:ascii="Calibri" w:hAnsi="Calibri" w:cs="Calibri"/>
          <w:b/>
          <w:bCs/>
          <w:color w:val="066938"/>
        </w:rPr>
      </w:pPr>
      <w:r>
        <w:rPr>
          <w:rFonts w:ascii="Calibri" w:hAnsi="Calibri" w:cs="Calibri"/>
          <w:b/>
          <w:bCs/>
          <w:color w:val="066938"/>
          <w:sz w:val="28"/>
          <w:szCs w:val="28"/>
        </w:rPr>
        <w:t>PROCE</w:t>
      </w:r>
      <w:r w:rsidR="007D257D">
        <w:rPr>
          <w:rFonts w:ascii="Calibri" w:hAnsi="Calibri" w:cs="Calibri"/>
          <w:b/>
          <w:bCs/>
          <w:color w:val="066938"/>
          <w:sz w:val="28"/>
          <w:szCs w:val="28"/>
        </w:rPr>
        <w:t>SS</w:t>
      </w:r>
      <w:r w:rsidRPr="00F51C2E">
        <w:rPr>
          <w:rFonts w:ascii="Calibri" w:hAnsi="Calibri" w:cs="Calibri"/>
          <w:b/>
          <w:bCs/>
          <w:color w:val="066938"/>
          <w:sz w:val="28"/>
          <w:szCs w:val="28"/>
        </w:rPr>
        <w:t>:</w:t>
      </w:r>
    </w:p>
    <w:p w:rsidR="00161F0C" w:rsidRPr="002B2BE0" w:rsidRDefault="00161F0C" w:rsidP="00161F0C">
      <w:pPr>
        <w:jc w:val="both"/>
        <w:rPr>
          <w:rFonts w:ascii="Calibri" w:hAnsi="Calibri" w:cs="Calibri"/>
          <w:color w:val="000000" w:themeColor="text1"/>
        </w:rPr>
      </w:pPr>
    </w:p>
    <w:p w:rsidR="00131FFB" w:rsidRPr="00DF0639" w:rsidRDefault="00131FFB" w:rsidP="001419B7">
      <w:pPr>
        <w:jc w:val="both"/>
        <w:rPr>
          <w:rFonts w:ascii="Calibri" w:hAnsi="Calibri" w:cs="Calibri"/>
          <w:b/>
          <w:bCs/>
          <w:color w:val="066938"/>
          <w:sz w:val="28"/>
          <w:szCs w:val="28"/>
        </w:rPr>
      </w:pPr>
      <w:r>
        <w:rPr>
          <w:rFonts w:ascii="Calibri" w:hAnsi="Calibri" w:cs="Calibri"/>
          <w:b/>
          <w:bCs/>
          <w:color w:val="066938"/>
          <w:sz w:val="28"/>
          <w:szCs w:val="28"/>
        </w:rPr>
        <w:t>REFERENCES AND RELATED MATERIALS</w:t>
      </w:r>
      <w:r w:rsidR="001419B7" w:rsidRPr="00F51C2E">
        <w:rPr>
          <w:rFonts w:ascii="Calibri" w:hAnsi="Calibri" w:cs="Calibri"/>
          <w:b/>
          <w:bCs/>
          <w:color w:val="066938"/>
          <w:sz w:val="28"/>
          <w:szCs w:val="28"/>
        </w:rPr>
        <w:t>:</w:t>
      </w:r>
    </w:p>
    <w:p w:rsidR="001419B7" w:rsidRPr="002B2BE0" w:rsidRDefault="001419B7" w:rsidP="001419B7">
      <w:pPr>
        <w:jc w:val="both"/>
        <w:rPr>
          <w:rFonts w:ascii="Calibri" w:hAnsi="Calibri" w:cs="Calibri"/>
          <w:color w:val="000000" w:themeColor="text1"/>
        </w:rPr>
      </w:pPr>
    </w:p>
    <w:p w:rsidR="00131FFB" w:rsidRPr="00131FFB" w:rsidRDefault="00131FFB" w:rsidP="001419B7">
      <w:pPr>
        <w:jc w:val="both"/>
        <w:rPr>
          <w:rFonts w:ascii="Calibri" w:hAnsi="Calibri" w:cs="Calibri"/>
          <w:b/>
          <w:bCs/>
          <w:color w:val="086937"/>
          <w:sz w:val="28"/>
          <w:szCs w:val="28"/>
        </w:rPr>
      </w:pPr>
      <w:r w:rsidRPr="00131FFB">
        <w:rPr>
          <w:rFonts w:ascii="Calibri" w:hAnsi="Calibri" w:cs="Calibri"/>
          <w:b/>
          <w:bCs/>
          <w:color w:val="086937"/>
          <w:sz w:val="28"/>
          <w:szCs w:val="28"/>
        </w:rPr>
        <w:t xml:space="preserve">CONTACTS: </w:t>
      </w:r>
    </w:p>
    <w:p w:rsidR="00131FFB" w:rsidRPr="002B2BE0" w:rsidRDefault="00131FFB" w:rsidP="001419B7">
      <w:pPr>
        <w:jc w:val="both"/>
        <w:rPr>
          <w:rFonts w:ascii="Calibri" w:hAnsi="Calibri" w:cs="Calibri"/>
          <w:color w:val="000000" w:themeColor="text1"/>
        </w:rPr>
      </w:pPr>
    </w:p>
    <w:p w:rsidR="00131FFB" w:rsidRDefault="00131FFB" w:rsidP="001419B7">
      <w:pPr>
        <w:jc w:val="both"/>
        <w:rPr>
          <w:rFonts w:ascii="Calibri" w:hAnsi="Calibri" w:cs="Calibri"/>
          <w:b/>
          <w:bCs/>
          <w:color w:val="086937"/>
          <w:sz w:val="28"/>
          <w:szCs w:val="28"/>
        </w:rPr>
      </w:pPr>
      <w:r w:rsidRPr="00131FFB">
        <w:rPr>
          <w:rFonts w:ascii="Calibri" w:hAnsi="Calibri" w:cs="Calibri"/>
          <w:b/>
          <w:bCs/>
          <w:color w:val="086937"/>
          <w:sz w:val="28"/>
          <w:szCs w:val="28"/>
        </w:rPr>
        <w:t>HISTORY:</w:t>
      </w:r>
    </w:p>
    <w:p w:rsidR="002B2BE0" w:rsidRPr="002B2BE0" w:rsidRDefault="002B2BE0" w:rsidP="001419B7">
      <w:pPr>
        <w:jc w:val="both"/>
        <w:rPr>
          <w:rFonts w:ascii="Calibri" w:hAnsi="Calibri" w:cs="Calibri"/>
          <w:color w:val="000000" w:themeColor="text1"/>
        </w:rPr>
      </w:pPr>
    </w:p>
    <w:p w:rsidR="00161F0C" w:rsidRPr="001419B7" w:rsidRDefault="00161F0C" w:rsidP="001419B7">
      <w:pPr>
        <w:jc w:val="both"/>
        <w:rPr>
          <w:rFonts w:ascii="Calibri" w:hAnsi="Calibri" w:cs="Calibri"/>
          <w:b/>
          <w:bCs/>
          <w:color w:val="0669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497A15" wp14:editId="27DD2C88">
                <wp:simplePos x="0" y="0"/>
                <wp:positionH relativeFrom="column">
                  <wp:posOffset>0</wp:posOffset>
                </wp:positionH>
                <wp:positionV relativeFrom="paragraph">
                  <wp:posOffset>119978</wp:posOffset>
                </wp:positionV>
                <wp:extent cx="6858000" cy="0"/>
                <wp:effectExtent l="0" t="0" r="12700" b="12700"/>
                <wp:wrapNone/>
                <wp:docPr id="18136356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6693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FFD0B5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45pt" to="540pt,9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" strokecolor="#066938" strokeweight="1pt">
                <v:stroke joinstyle="miter"/>
              </v:line>
            </w:pict>
          </mc:Fallback>
        </mc:AlternateContent>
      </w:r>
    </w:p>
    <w:p w:rsidR="00161F0C" w:rsidRDefault="00161F0C" w:rsidP="00161F0C"/>
    <w:p w:rsidR="004C1487" w:rsidRDefault="004C1487"/>
    <w:sectPr w:rsidR="004C1487" w:rsidSect="004C5A9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1D05" w:rsidRDefault="00B51D05">
      <w:r>
        <w:separator/>
      </w:r>
    </w:p>
  </w:endnote>
  <w:endnote w:type="continuationSeparator" w:id="0">
    <w:p w:rsidR="00B51D05" w:rsidRDefault="00B51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01CA" w:rsidRDefault="007601CA">
    <w:pPr>
      <w:pStyle w:val="BodyText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1D05" w:rsidRDefault="00B51D05">
      <w:r>
        <w:separator/>
      </w:r>
    </w:p>
  </w:footnote>
  <w:footnote w:type="continuationSeparator" w:id="0">
    <w:p w:rsidR="00B51D05" w:rsidRDefault="00B51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729F"/>
    <w:multiLevelType w:val="hybridMultilevel"/>
    <w:tmpl w:val="39689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5322F"/>
    <w:multiLevelType w:val="hybridMultilevel"/>
    <w:tmpl w:val="F0DCD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D3908"/>
    <w:multiLevelType w:val="hybridMultilevel"/>
    <w:tmpl w:val="59FA2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D23A0"/>
    <w:multiLevelType w:val="hybridMultilevel"/>
    <w:tmpl w:val="F7EEF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E4DC0"/>
    <w:multiLevelType w:val="hybridMultilevel"/>
    <w:tmpl w:val="E0C0C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C07DC"/>
    <w:multiLevelType w:val="hybridMultilevel"/>
    <w:tmpl w:val="580E7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562509">
    <w:abstractNumId w:val="5"/>
  </w:num>
  <w:num w:numId="2" w16cid:durableId="2073233785">
    <w:abstractNumId w:val="3"/>
  </w:num>
  <w:num w:numId="3" w16cid:durableId="1782727958">
    <w:abstractNumId w:val="2"/>
  </w:num>
  <w:num w:numId="4" w16cid:durableId="62681328">
    <w:abstractNumId w:val="0"/>
  </w:num>
  <w:num w:numId="5" w16cid:durableId="922373475">
    <w:abstractNumId w:val="1"/>
  </w:num>
  <w:num w:numId="6" w16cid:durableId="882912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2B2"/>
    <w:rsid w:val="0000602F"/>
    <w:rsid w:val="00006CE4"/>
    <w:rsid w:val="0000738C"/>
    <w:rsid w:val="00007EAD"/>
    <w:rsid w:val="00012925"/>
    <w:rsid w:val="00020FAC"/>
    <w:rsid w:val="00027B59"/>
    <w:rsid w:val="00031C1D"/>
    <w:rsid w:val="0003242F"/>
    <w:rsid w:val="00036643"/>
    <w:rsid w:val="000369DE"/>
    <w:rsid w:val="000401EC"/>
    <w:rsid w:val="000425AC"/>
    <w:rsid w:val="00053963"/>
    <w:rsid w:val="0005400B"/>
    <w:rsid w:val="000608C6"/>
    <w:rsid w:val="00062D04"/>
    <w:rsid w:val="000645E2"/>
    <w:rsid w:val="0006604C"/>
    <w:rsid w:val="000674B4"/>
    <w:rsid w:val="0007012A"/>
    <w:rsid w:val="00073923"/>
    <w:rsid w:val="0008735F"/>
    <w:rsid w:val="0009671B"/>
    <w:rsid w:val="000A41B4"/>
    <w:rsid w:val="000A7F15"/>
    <w:rsid w:val="000B2C94"/>
    <w:rsid w:val="000B609B"/>
    <w:rsid w:val="000C4762"/>
    <w:rsid w:val="000C4D39"/>
    <w:rsid w:val="000C50BC"/>
    <w:rsid w:val="000C7DD9"/>
    <w:rsid w:val="000D01E7"/>
    <w:rsid w:val="000E2C9F"/>
    <w:rsid w:val="000F20A5"/>
    <w:rsid w:val="001017CA"/>
    <w:rsid w:val="00103D26"/>
    <w:rsid w:val="00104804"/>
    <w:rsid w:val="001150B0"/>
    <w:rsid w:val="001159A4"/>
    <w:rsid w:val="00115AF6"/>
    <w:rsid w:val="0011694D"/>
    <w:rsid w:val="00122359"/>
    <w:rsid w:val="001236D4"/>
    <w:rsid w:val="001246D9"/>
    <w:rsid w:val="00131FFB"/>
    <w:rsid w:val="0013214D"/>
    <w:rsid w:val="00134201"/>
    <w:rsid w:val="001419B7"/>
    <w:rsid w:val="001434BD"/>
    <w:rsid w:val="0014560C"/>
    <w:rsid w:val="00147571"/>
    <w:rsid w:val="00150503"/>
    <w:rsid w:val="0016017C"/>
    <w:rsid w:val="0016142D"/>
    <w:rsid w:val="00161E3A"/>
    <w:rsid w:val="00161F0C"/>
    <w:rsid w:val="001817EE"/>
    <w:rsid w:val="001912C5"/>
    <w:rsid w:val="0019199F"/>
    <w:rsid w:val="00193F40"/>
    <w:rsid w:val="0019408E"/>
    <w:rsid w:val="001A23D7"/>
    <w:rsid w:val="001A4596"/>
    <w:rsid w:val="001A57AB"/>
    <w:rsid w:val="001A5C71"/>
    <w:rsid w:val="001B2D1E"/>
    <w:rsid w:val="001C12DD"/>
    <w:rsid w:val="001D5EE1"/>
    <w:rsid w:val="001D764D"/>
    <w:rsid w:val="001F2DAB"/>
    <w:rsid w:val="001F31AF"/>
    <w:rsid w:val="001F73D7"/>
    <w:rsid w:val="001F79B9"/>
    <w:rsid w:val="002011BD"/>
    <w:rsid w:val="00203822"/>
    <w:rsid w:val="00206D2D"/>
    <w:rsid w:val="00210820"/>
    <w:rsid w:val="002165DF"/>
    <w:rsid w:val="00223E21"/>
    <w:rsid w:val="002259AC"/>
    <w:rsid w:val="00226229"/>
    <w:rsid w:val="00236762"/>
    <w:rsid w:val="00241F56"/>
    <w:rsid w:val="00251B35"/>
    <w:rsid w:val="0026142F"/>
    <w:rsid w:val="00275FE9"/>
    <w:rsid w:val="002763EC"/>
    <w:rsid w:val="002773CE"/>
    <w:rsid w:val="002A1728"/>
    <w:rsid w:val="002B1470"/>
    <w:rsid w:val="002B2BE0"/>
    <w:rsid w:val="002B65A5"/>
    <w:rsid w:val="002C2550"/>
    <w:rsid w:val="002C29D3"/>
    <w:rsid w:val="002D59E1"/>
    <w:rsid w:val="002D7BD2"/>
    <w:rsid w:val="002E68EE"/>
    <w:rsid w:val="002F364E"/>
    <w:rsid w:val="002F5D64"/>
    <w:rsid w:val="002F786A"/>
    <w:rsid w:val="00302E70"/>
    <w:rsid w:val="00307B4E"/>
    <w:rsid w:val="00322FAC"/>
    <w:rsid w:val="00342282"/>
    <w:rsid w:val="00347AEB"/>
    <w:rsid w:val="00354797"/>
    <w:rsid w:val="00364613"/>
    <w:rsid w:val="00373876"/>
    <w:rsid w:val="00374ACD"/>
    <w:rsid w:val="00377D83"/>
    <w:rsid w:val="003865BE"/>
    <w:rsid w:val="003866FC"/>
    <w:rsid w:val="00386C1B"/>
    <w:rsid w:val="00386DF1"/>
    <w:rsid w:val="00390205"/>
    <w:rsid w:val="003A21AD"/>
    <w:rsid w:val="003A7E1B"/>
    <w:rsid w:val="003B127E"/>
    <w:rsid w:val="003B1856"/>
    <w:rsid w:val="003B74C6"/>
    <w:rsid w:val="003C1EF4"/>
    <w:rsid w:val="003C423E"/>
    <w:rsid w:val="003C57B1"/>
    <w:rsid w:val="003D1617"/>
    <w:rsid w:val="003D48E9"/>
    <w:rsid w:val="003E4445"/>
    <w:rsid w:val="003E698E"/>
    <w:rsid w:val="00410020"/>
    <w:rsid w:val="004120C1"/>
    <w:rsid w:val="00412498"/>
    <w:rsid w:val="004156CB"/>
    <w:rsid w:val="00416583"/>
    <w:rsid w:val="00420A59"/>
    <w:rsid w:val="00424A1C"/>
    <w:rsid w:val="00425DB6"/>
    <w:rsid w:val="0043178C"/>
    <w:rsid w:val="0043555C"/>
    <w:rsid w:val="00435700"/>
    <w:rsid w:val="004416EE"/>
    <w:rsid w:val="00441C55"/>
    <w:rsid w:val="00441E0D"/>
    <w:rsid w:val="00444020"/>
    <w:rsid w:val="0044602B"/>
    <w:rsid w:val="00451975"/>
    <w:rsid w:val="004641C8"/>
    <w:rsid w:val="00465D35"/>
    <w:rsid w:val="00465D76"/>
    <w:rsid w:val="00471DC2"/>
    <w:rsid w:val="00476D07"/>
    <w:rsid w:val="004815BE"/>
    <w:rsid w:val="00482DDD"/>
    <w:rsid w:val="00483E5B"/>
    <w:rsid w:val="004845F5"/>
    <w:rsid w:val="00497BCC"/>
    <w:rsid w:val="004A13FB"/>
    <w:rsid w:val="004A2D71"/>
    <w:rsid w:val="004A31CE"/>
    <w:rsid w:val="004B00A3"/>
    <w:rsid w:val="004B0165"/>
    <w:rsid w:val="004B487F"/>
    <w:rsid w:val="004B529B"/>
    <w:rsid w:val="004B702E"/>
    <w:rsid w:val="004C1487"/>
    <w:rsid w:val="004C6C14"/>
    <w:rsid w:val="004D47FB"/>
    <w:rsid w:val="004D4905"/>
    <w:rsid w:val="004E06D3"/>
    <w:rsid w:val="004E57AA"/>
    <w:rsid w:val="004F2094"/>
    <w:rsid w:val="004F2204"/>
    <w:rsid w:val="004F4C36"/>
    <w:rsid w:val="004F73A7"/>
    <w:rsid w:val="00504C1E"/>
    <w:rsid w:val="005057B4"/>
    <w:rsid w:val="00507C4D"/>
    <w:rsid w:val="00510F22"/>
    <w:rsid w:val="00520EE7"/>
    <w:rsid w:val="00523E65"/>
    <w:rsid w:val="0052669B"/>
    <w:rsid w:val="00530868"/>
    <w:rsid w:val="00531393"/>
    <w:rsid w:val="00531E12"/>
    <w:rsid w:val="00533CD5"/>
    <w:rsid w:val="00533D82"/>
    <w:rsid w:val="005419D5"/>
    <w:rsid w:val="00544701"/>
    <w:rsid w:val="005505E4"/>
    <w:rsid w:val="00550FAA"/>
    <w:rsid w:val="00551F93"/>
    <w:rsid w:val="005559E8"/>
    <w:rsid w:val="00560813"/>
    <w:rsid w:val="005632A3"/>
    <w:rsid w:val="0056611A"/>
    <w:rsid w:val="00575809"/>
    <w:rsid w:val="0057755A"/>
    <w:rsid w:val="005837DD"/>
    <w:rsid w:val="00584718"/>
    <w:rsid w:val="00584F24"/>
    <w:rsid w:val="0059110E"/>
    <w:rsid w:val="00593164"/>
    <w:rsid w:val="00593715"/>
    <w:rsid w:val="0059751D"/>
    <w:rsid w:val="005A21D6"/>
    <w:rsid w:val="005D02D0"/>
    <w:rsid w:val="005D34F0"/>
    <w:rsid w:val="005E096B"/>
    <w:rsid w:val="005E2701"/>
    <w:rsid w:val="005E2AA9"/>
    <w:rsid w:val="005E3A1A"/>
    <w:rsid w:val="005F2050"/>
    <w:rsid w:val="005F4BC0"/>
    <w:rsid w:val="005F7CE0"/>
    <w:rsid w:val="00605DE3"/>
    <w:rsid w:val="00611714"/>
    <w:rsid w:val="00615726"/>
    <w:rsid w:val="006212FB"/>
    <w:rsid w:val="0062743B"/>
    <w:rsid w:val="00641C22"/>
    <w:rsid w:val="00651F48"/>
    <w:rsid w:val="006612CB"/>
    <w:rsid w:val="00664E5F"/>
    <w:rsid w:val="0067261E"/>
    <w:rsid w:val="006736ED"/>
    <w:rsid w:val="006813D1"/>
    <w:rsid w:val="00681E11"/>
    <w:rsid w:val="00682889"/>
    <w:rsid w:val="00685F3F"/>
    <w:rsid w:val="00690DB1"/>
    <w:rsid w:val="00691153"/>
    <w:rsid w:val="006A26B7"/>
    <w:rsid w:val="006A306B"/>
    <w:rsid w:val="006A5016"/>
    <w:rsid w:val="006B67F6"/>
    <w:rsid w:val="006B724D"/>
    <w:rsid w:val="006B7DDC"/>
    <w:rsid w:val="006C0ABF"/>
    <w:rsid w:val="006C2C72"/>
    <w:rsid w:val="006C68CC"/>
    <w:rsid w:val="006D1701"/>
    <w:rsid w:val="006D4642"/>
    <w:rsid w:val="006E007E"/>
    <w:rsid w:val="006E1764"/>
    <w:rsid w:val="006E31B1"/>
    <w:rsid w:val="006E4C2F"/>
    <w:rsid w:val="006E54BC"/>
    <w:rsid w:val="006F3496"/>
    <w:rsid w:val="006F7897"/>
    <w:rsid w:val="00700ADB"/>
    <w:rsid w:val="007117F6"/>
    <w:rsid w:val="00713DE7"/>
    <w:rsid w:val="007172C6"/>
    <w:rsid w:val="007207AB"/>
    <w:rsid w:val="007224EC"/>
    <w:rsid w:val="00726996"/>
    <w:rsid w:val="00727495"/>
    <w:rsid w:val="007319E5"/>
    <w:rsid w:val="007401C0"/>
    <w:rsid w:val="007431D7"/>
    <w:rsid w:val="007533BD"/>
    <w:rsid w:val="00754F1B"/>
    <w:rsid w:val="00755C4F"/>
    <w:rsid w:val="007601CA"/>
    <w:rsid w:val="00761235"/>
    <w:rsid w:val="007621E0"/>
    <w:rsid w:val="00763F28"/>
    <w:rsid w:val="00764CF7"/>
    <w:rsid w:val="00765A56"/>
    <w:rsid w:val="00766982"/>
    <w:rsid w:val="007748E0"/>
    <w:rsid w:val="00776CAB"/>
    <w:rsid w:val="00784485"/>
    <w:rsid w:val="00791E1B"/>
    <w:rsid w:val="007944D1"/>
    <w:rsid w:val="007A5968"/>
    <w:rsid w:val="007A720B"/>
    <w:rsid w:val="007A7335"/>
    <w:rsid w:val="007B696E"/>
    <w:rsid w:val="007C0ED2"/>
    <w:rsid w:val="007D1893"/>
    <w:rsid w:val="007D257D"/>
    <w:rsid w:val="007E561F"/>
    <w:rsid w:val="007F0909"/>
    <w:rsid w:val="007F1FFE"/>
    <w:rsid w:val="007F61BF"/>
    <w:rsid w:val="007F661E"/>
    <w:rsid w:val="007F730D"/>
    <w:rsid w:val="00801FFA"/>
    <w:rsid w:val="00802127"/>
    <w:rsid w:val="008024CC"/>
    <w:rsid w:val="00807522"/>
    <w:rsid w:val="00812E2F"/>
    <w:rsid w:val="008330F8"/>
    <w:rsid w:val="00841EF3"/>
    <w:rsid w:val="008439B4"/>
    <w:rsid w:val="008518ED"/>
    <w:rsid w:val="00851B2D"/>
    <w:rsid w:val="00855E11"/>
    <w:rsid w:val="00860D18"/>
    <w:rsid w:val="00862A97"/>
    <w:rsid w:val="008658D9"/>
    <w:rsid w:val="00874DBE"/>
    <w:rsid w:val="00891FA2"/>
    <w:rsid w:val="008950CE"/>
    <w:rsid w:val="008A0899"/>
    <w:rsid w:val="008A4C99"/>
    <w:rsid w:val="008B2B24"/>
    <w:rsid w:val="008B3E16"/>
    <w:rsid w:val="008B4B59"/>
    <w:rsid w:val="008C166C"/>
    <w:rsid w:val="008D20E9"/>
    <w:rsid w:val="008E09E1"/>
    <w:rsid w:val="008E157A"/>
    <w:rsid w:val="008E286F"/>
    <w:rsid w:val="008E3C42"/>
    <w:rsid w:val="008E43E2"/>
    <w:rsid w:val="008E69FF"/>
    <w:rsid w:val="008F52C0"/>
    <w:rsid w:val="009011E9"/>
    <w:rsid w:val="0090381D"/>
    <w:rsid w:val="00903A63"/>
    <w:rsid w:val="0090428C"/>
    <w:rsid w:val="00905DD4"/>
    <w:rsid w:val="00913931"/>
    <w:rsid w:val="0091527C"/>
    <w:rsid w:val="00917726"/>
    <w:rsid w:val="009312E2"/>
    <w:rsid w:val="0094005A"/>
    <w:rsid w:val="00945A13"/>
    <w:rsid w:val="0094623F"/>
    <w:rsid w:val="009474C5"/>
    <w:rsid w:val="00955E3F"/>
    <w:rsid w:val="009565C5"/>
    <w:rsid w:val="0096091F"/>
    <w:rsid w:val="00963DBF"/>
    <w:rsid w:val="0096431D"/>
    <w:rsid w:val="0096484D"/>
    <w:rsid w:val="00973E15"/>
    <w:rsid w:val="00975E42"/>
    <w:rsid w:val="00980284"/>
    <w:rsid w:val="009825F0"/>
    <w:rsid w:val="00991D6D"/>
    <w:rsid w:val="00993A0B"/>
    <w:rsid w:val="009A0D68"/>
    <w:rsid w:val="009A2F97"/>
    <w:rsid w:val="009B0B59"/>
    <w:rsid w:val="009C5A48"/>
    <w:rsid w:val="009C717B"/>
    <w:rsid w:val="009D0B4D"/>
    <w:rsid w:val="009D2B46"/>
    <w:rsid w:val="009E68CC"/>
    <w:rsid w:val="009E7E12"/>
    <w:rsid w:val="009F00AF"/>
    <w:rsid w:val="009F1398"/>
    <w:rsid w:val="009F2F75"/>
    <w:rsid w:val="00A009E1"/>
    <w:rsid w:val="00A02818"/>
    <w:rsid w:val="00A0370B"/>
    <w:rsid w:val="00A25F4F"/>
    <w:rsid w:val="00A267CC"/>
    <w:rsid w:val="00A3193C"/>
    <w:rsid w:val="00A33AF5"/>
    <w:rsid w:val="00A343E6"/>
    <w:rsid w:val="00A349E7"/>
    <w:rsid w:val="00A4118A"/>
    <w:rsid w:val="00A445A4"/>
    <w:rsid w:val="00A46946"/>
    <w:rsid w:val="00A5771D"/>
    <w:rsid w:val="00A709DF"/>
    <w:rsid w:val="00A70E05"/>
    <w:rsid w:val="00A71AA8"/>
    <w:rsid w:val="00AA29C3"/>
    <w:rsid w:val="00AB2EDB"/>
    <w:rsid w:val="00AB41D4"/>
    <w:rsid w:val="00AB757A"/>
    <w:rsid w:val="00AC1250"/>
    <w:rsid w:val="00AC1677"/>
    <w:rsid w:val="00AC2995"/>
    <w:rsid w:val="00AC3EEE"/>
    <w:rsid w:val="00AC5A67"/>
    <w:rsid w:val="00AC5D7B"/>
    <w:rsid w:val="00AD1E18"/>
    <w:rsid w:val="00AD4CE2"/>
    <w:rsid w:val="00AE2505"/>
    <w:rsid w:val="00AE4D11"/>
    <w:rsid w:val="00AE6E03"/>
    <w:rsid w:val="00AE7F90"/>
    <w:rsid w:val="00AF671D"/>
    <w:rsid w:val="00B132EE"/>
    <w:rsid w:val="00B1540C"/>
    <w:rsid w:val="00B23571"/>
    <w:rsid w:val="00B23BE9"/>
    <w:rsid w:val="00B25FEB"/>
    <w:rsid w:val="00B268B2"/>
    <w:rsid w:val="00B2705E"/>
    <w:rsid w:val="00B51D05"/>
    <w:rsid w:val="00B579D5"/>
    <w:rsid w:val="00B650D3"/>
    <w:rsid w:val="00B70C16"/>
    <w:rsid w:val="00B810BA"/>
    <w:rsid w:val="00B82D9C"/>
    <w:rsid w:val="00BB5095"/>
    <w:rsid w:val="00BB5D76"/>
    <w:rsid w:val="00BB5DD7"/>
    <w:rsid w:val="00BB6690"/>
    <w:rsid w:val="00BB76FC"/>
    <w:rsid w:val="00BB7E4B"/>
    <w:rsid w:val="00BC1B58"/>
    <w:rsid w:val="00BD49C6"/>
    <w:rsid w:val="00BD73E0"/>
    <w:rsid w:val="00BE1776"/>
    <w:rsid w:val="00BE243B"/>
    <w:rsid w:val="00BE4463"/>
    <w:rsid w:val="00C012B2"/>
    <w:rsid w:val="00C015A4"/>
    <w:rsid w:val="00C13C07"/>
    <w:rsid w:val="00C23F40"/>
    <w:rsid w:val="00C348DE"/>
    <w:rsid w:val="00C36EBB"/>
    <w:rsid w:val="00C370FC"/>
    <w:rsid w:val="00C40088"/>
    <w:rsid w:val="00C411BF"/>
    <w:rsid w:val="00C45F44"/>
    <w:rsid w:val="00C517B9"/>
    <w:rsid w:val="00C526D1"/>
    <w:rsid w:val="00C5654F"/>
    <w:rsid w:val="00C61CD5"/>
    <w:rsid w:val="00C670C0"/>
    <w:rsid w:val="00C7296B"/>
    <w:rsid w:val="00C742C0"/>
    <w:rsid w:val="00C74674"/>
    <w:rsid w:val="00C7643D"/>
    <w:rsid w:val="00C764FC"/>
    <w:rsid w:val="00C77421"/>
    <w:rsid w:val="00C828BE"/>
    <w:rsid w:val="00C83784"/>
    <w:rsid w:val="00C86A30"/>
    <w:rsid w:val="00C96CDA"/>
    <w:rsid w:val="00CA23A8"/>
    <w:rsid w:val="00CB0E6E"/>
    <w:rsid w:val="00CB656B"/>
    <w:rsid w:val="00CB7CDE"/>
    <w:rsid w:val="00CC1F3C"/>
    <w:rsid w:val="00CC47DD"/>
    <w:rsid w:val="00CC75FA"/>
    <w:rsid w:val="00CD185B"/>
    <w:rsid w:val="00CD1DD9"/>
    <w:rsid w:val="00CF10EB"/>
    <w:rsid w:val="00D06AD7"/>
    <w:rsid w:val="00D1099E"/>
    <w:rsid w:val="00D11027"/>
    <w:rsid w:val="00D166CE"/>
    <w:rsid w:val="00D17DBA"/>
    <w:rsid w:val="00D208A5"/>
    <w:rsid w:val="00D231A4"/>
    <w:rsid w:val="00D237CD"/>
    <w:rsid w:val="00D308F6"/>
    <w:rsid w:val="00D402B3"/>
    <w:rsid w:val="00D4084F"/>
    <w:rsid w:val="00D475F7"/>
    <w:rsid w:val="00D47C93"/>
    <w:rsid w:val="00D60CD6"/>
    <w:rsid w:val="00D67E89"/>
    <w:rsid w:val="00D72D14"/>
    <w:rsid w:val="00D90096"/>
    <w:rsid w:val="00D92F92"/>
    <w:rsid w:val="00D963B0"/>
    <w:rsid w:val="00DA0542"/>
    <w:rsid w:val="00DA11B3"/>
    <w:rsid w:val="00DA2E1F"/>
    <w:rsid w:val="00DB248B"/>
    <w:rsid w:val="00DC55B7"/>
    <w:rsid w:val="00DD4050"/>
    <w:rsid w:val="00DD4DED"/>
    <w:rsid w:val="00DE1C70"/>
    <w:rsid w:val="00DE3520"/>
    <w:rsid w:val="00DE54D7"/>
    <w:rsid w:val="00DF03FA"/>
    <w:rsid w:val="00DF0639"/>
    <w:rsid w:val="00DF12F2"/>
    <w:rsid w:val="00DF2869"/>
    <w:rsid w:val="00DF2E11"/>
    <w:rsid w:val="00E01A71"/>
    <w:rsid w:val="00E07A2D"/>
    <w:rsid w:val="00E103C1"/>
    <w:rsid w:val="00E132B9"/>
    <w:rsid w:val="00E21748"/>
    <w:rsid w:val="00E2719E"/>
    <w:rsid w:val="00E27FF7"/>
    <w:rsid w:val="00E34B2D"/>
    <w:rsid w:val="00E35B49"/>
    <w:rsid w:val="00E42E8B"/>
    <w:rsid w:val="00E46FBE"/>
    <w:rsid w:val="00E51D35"/>
    <w:rsid w:val="00E53174"/>
    <w:rsid w:val="00E539E0"/>
    <w:rsid w:val="00E55017"/>
    <w:rsid w:val="00E553C9"/>
    <w:rsid w:val="00E76935"/>
    <w:rsid w:val="00E8428B"/>
    <w:rsid w:val="00E84C4A"/>
    <w:rsid w:val="00E92FA9"/>
    <w:rsid w:val="00E953AD"/>
    <w:rsid w:val="00E9698E"/>
    <w:rsid w:val="00E97F67"/>
    <w:rsid w:val="00EA6840"/>
    <w:rsid w:val="00EB4F83"/>
    <w:rsid w:val="00EB7D0E"/>
    <w:rsid w:val="00EC0850"/>
    <w:rsid w:val="00EC0961"/>
    <w:rsid w:val="00EC315B"/>
    <w:rsid w:val="00EC3DEB"/>
    <w:rsid w:val="00ED26EA"/>
    <w:rsid w:val="00ED5783"/>
    <w:rsid w:val="00ED6A28"/>
    <w:rsid w:val="00ED7672"/>
    <w:rsid w:val="00EE048A"/>
    <w:rsid w:val="00EE505B"/>
    <w:rsid w:val="00EF2751"/>
    <w:rsid w:val="00F23C7C"/>
    <w:rsid w:val="00F2765E"/>
    <w:rsid w:val="00F30D4A"/>
    <w:rsid w:val="00F32BA7"/>
    <w:rsid w:val="00F62011"/>
    <w:rsid w:val="00F64010"/>
    <w:rsid w:val="00F75DC2"/>
    <w:rsid w:val="00F808C2"/>
    <w:rsid w:val="00F81818"/>
    <w:rsid w:val="00F81E6F"/>
    <w:rsid w:val="00F917D6"/>
    <w:rsid w:val="00F949BA"/>
    <w:rsid w:val="00FA469D"/>
    <w:rsid w:val="00FA5E04"/>
    <w:rsid w:val="00FA6817"/>
    <w:rsid w:val="00FA7678"/>
    <w:rsid w:val="00FB3850"/>
    <w:rsid w:val="00FB7640"/>
    <w:rsid w:val="00FC3991"/>
    <w:rsid w:val="00FC5299"/>
    <w:rsid w:val="00FD0D94"/>
    <w:rsid w:val="00FE0961"/>
    <w:rsid w:val="00FF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744676-BB37-2B40-BEF2-53B735F1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1F0C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paragraph" w:styleId="BodyText">
    <w:name w:val="Body Text"/>
    <w:basedOn w:val="Normal"/>
    <w:link w:val="BodyTextChar"/>
    <w:uiPriority w:val="1"/>
    <w:qFormat/>
    <w:rsid w:val="00161F0C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61F0C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styleId="ListParagraph">
    <w:name w:val="List Paragraph"/>
    <w:basedOn w:val="Normal"/>
    <w:uiPriority w:val="34"/>
    <w:qFormat/>
    <w:rsid w:val="00161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zach.atwell/Desktop/2025%20Policies/2025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2025 Policy Template.dotx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Atwell, Zachary</cp:lastModifiedBy>
  <cp:revision>1</cp:revision>
  <dcterms:created xsi:type="dcterms:W3CDTF">2025-03-14T20:22:00Z</dcterms:created>
  <dcterms:modified xsi:type="dcterms:W3CDTF">2025-03-14T20:22:00Z</dcterms:modified>
</cp:coreProperties>
</file>